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7375" w:rsidRPr="004D6EFD" w:rsidRDefault="00D87375" w:rsidP="00E8659E">
      <w:pPr>
        <w:pStyle w:val="a7"/>
        <w:spacing w:line="580" w:lineRule="exact"/>
        <w:ind w:rightChars="0" w:right="0" w:firstLineChars="0" w:firstLine="0"/>
        <w:rPr>
          <w:rFonts w:ascii="黑体" w:eastAsia="黑体" w:hAnsi="黑体" w:hint="eastAsia"/>
          <w:sz w:val="32"/>
          <w:szCs w:val="32"/>
          <w:lang w:eastAsia="zh-CN"/>
        </w:rPr>
      </w:pPr>
      <w:r w:rsidRPr="004D6EFD">
        <w:rPr>
          <w:rFonts w:ascii="黑体" w:eastAsia="黑体" w:hAnsi="黑体" w:hint="eastAsia"/>
          <w:sz w:val="32"/>
          <w:szCs w:val="32"/>
        </w:rPr>
        <w:t>附件</w:t>
      </w:r>
    </w:p>
    <w:p w:rsidR="002154B0" w:rsidRDefault="00D87375" w:rsidP="00E8659E">
      <w:pPr>
        <w:spacing w:line="58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364528">
        <w:rPr>
          <w:rFonts w:ascii="华文中宋" w:eastAsia="华文中宋" w:hAnsi="华文中宋" w:hint="eastAsia"/>
          <w:b/>
          <w:bCs/>
          <w:sz w:val="36"/>
          <w:szCs w:val="36"/>
        </w:rPr>
        <w:t>北京交通大学“英才奖”候选人推荐表</w:t>
      </w:r>
    </w:p>
    <w:p w:rsidR="004D6EFD" w:rsidRPr="00364528" w:rsidRDefault="004D6EFD" w:rsidP="00E8659E">
      <w:pPr>
        <w:spacing w:line="58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"/>
        <w:gridCol w:w="589"/>
        <w:gridCol w:w="839"/>
        <w:gridCol w:w="849"/>
        <w:gridCol w:w="944"/>
        <w:gridCol w:w="1049"/>
        <w:gridCol w:w="1472"/>
        <w:gridCol w:w="1365"/>
        <w:gridCol w:w="1676"/>
      </w:tblGrid>
      <w:tr w:rsidR="004D6EFD" w:rsidRPr="0059434C">
        <w:trPr>
          <w:cantSplit/>
          <w:trHeight w:val="585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4D6EFD" w:rsidRPr="0059434C">
        <w:trPr>
          <w:cantSplit/>
          <w:trHeight w:val="585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C207B6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207B6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C207B6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6EFD" w:rsidRPr="0059434C">
        <w:trPr>
          <w:cantSplit/>
          <w:trHeight w:val="585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C207B6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C207B6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手 </w:t>
            </w:r>
            <w:r w:rsidR="001879A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机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6EFD" w:rsidRPr="0059434C">
        <w:trPr>
          <w:cantSplit/>
          <w:trHeight w:val="585"/>
          <w:jc w:val="center"/>
        </w:trPr>
        <w:tc>
          <w:tcPr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C207B6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学院及团支部</w:t>
            </w:r>
          </w:p>
        </w:tc>
        <w:tc>
          <w:tcPr>
            <w:tcW w:w="2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C207B6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C207B6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207B6" w:rsidRPr="0059434C">
        <w:trPr>
          <w:cantSplit/>
          <w:trHeight w:val="585"/>
          <w:jc w:val="center"/>
        </w:trPr>
        <w:tc>
          <w:tcPr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B6" w:rsidRPr="0059434C" w:rsidRDefault="00C207B6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市级及以上荣誉</w:t>
            </w:r>
          </w:p>
        </w:tc>
        <w:tc>
          <w:tcPr>
            <w:tcW w:w="3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B6" w:rsidRPr="0059434C" w:rsidRDefault="00C207B6" w:rsidP="00C207B6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6EFD" w:rsidRPr="0059434C">
        <w:trPr>
          <w:cantSplit/>
          <w:trHeight w:val="1663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学习工作简历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D" w:rsidRPr="0059434C" w:rsidRDefault="004D6EFD" w:rsidP="002B00CD">
            <w:pPr>
              <w:tabs>
                <w:tab w:val="left" w:pos="6030"/>
              </w:tabs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6EFD" w:rsidRPr="0059434C">
        <w:trPr>
          <w:cantSplit/>
          <w:trHeight w:val="1878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AD71E0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D" w:rsidRPr="0059434C" w:rsidRDefault="004D6EFD" w:rsidP="002B00CD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6EFD" w:rsidRPr="0059434C">
        <w:trPr>
          <w:cantSplit/>
          <w:trHeight w:val="2562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D" w:rsidRPr="00AD71E0" w:rsidRDefault="00AD71E0" w:rsidP="002B00CD">
            <w:pPr>
              <w:adjustRightInd w:val="0"/>
              <w:snapToGrid w:val="0"/>
              <w:rPr>
                <w:rFonts w:ascii="仿宋_GB2312" w:eastAsia="仿宋_GB2312" w:hint="eastAsia"/>
                <w:szCs w:val="21"/>
              </w:rPr>
            </w:pPr>
            <w:r w:rsidRPr="00AD71E0">
              <w:rPr>
                <w:rFonts w:ascii="仿宋_GB2312" w:eastAsia="仿宋_GB2312" w:hint="eastAsia"/>
                <w:szCs w:val="21"/>
              </w:rPr>
              <w:t>（可另附页，不超过1000字）</w:t>
            </w:r>
          </w:p>
        </w:tc>
      </w:tr>
      <w:tr w:rsidR="004D6EFD" w:rsidRPr="0059434C">
        <w:trPr>
          <w:cantSplit/>
          <w:trHeight w:val="2009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="00AD71E0">
              <w:rPr>
                <w:rFonts w:ascii="仿宋_GB2312" w:eastAsia="仿宋_GB2312" w:hint="eastAsia"/>
                <w:sz w:val="28"/>
                <w:szCs w:val="28"/>
              </w:rPr>
              <w:t>团委</w:t>
            </w:r>
            <w:r w:rsidRPr="0059434C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D" w:rsidRDefault="004D6EFD" w:rsidP="002B00CD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D6EFD" w:rsidRDefault="004D6EFD" w:rsidP="002B00CD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D71E0" w:rsidRPr="0059434C" w:rsidRDefault="00AD71E0" w:rsidP="002B00CD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D6EFD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 w:rsidRPr="0059434C">
              <w:rPr>
                <w:rFonts w:ascii="仿宋_GB2312" w:eastAsia="仿宋_GB2312" w:hint="eastAsia"/>
                <w:sz w:val="28"/>
                <w:szCs w:val="28"/>
              </w:rPr>
              <w:t xml:space="preserve">         (盖章)</w:t>
            </w:r>
          </w:p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D6EFD" w:rsidRPr="0059434C" w:rsidRDefault="004D6EFD" w:rsidP="002B00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434C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59434C">
              <w:rPr>
                <w:rFonts w:ascii="仿宋_GB2312" w:eastAsia="仿宋_GB2312" w:hint="eastAsia"/>
                <w:sz w:val="28"/>
                <w:szCs w:val="28"/>
              </w:rPr>
              <w:t xml:space="preserve">         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9434C">
              <w:rPr>
                <w:rFonts w:ascii="仿宋_GB2312" w:eastAsia="仿宋_GB2312" w:hint="eastAsia"/>
                <w:sz w:val="28"/>
                <w:szCs w:val="28"/>
              </w:rPr>
              <w:t xml:space="preserve">  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9434C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5554C6" w:rsidRDefault="005554C6" w:rsidP="00E8659E">
      <w:pPr>
        <w:pStyle w:val="a7"/>
        <w:spacing w:line="580" w:lineRule="exact"/>
        <w:ind w:rightChars="0" w:right="0" w:firstLineChars="0" w:firstLine="0"/>
        <w:rPr>
          <w:rFonts w:ascii="黑体" w:eastAsia="黑体" w:hAnsi="黑体" w:hint="eastAsia"/>
          <w:sz w:val="32"/>
          <w:szCs w:val="32"/>
          <w:lang w:eastAsia="zh-CN"/>
        </w:rPr>
        <w:sectPr w:rsidR="005554C6" w:rsidSect="00E8659E">
          <w:footerReference w:type="even" r:id="rId6"/>
          <w:footerReference w:type="default" r:id="rId7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5554C6" w:rsidRDefault="005554C6" w:rsidP="005554C6">
      <w:pPr>
        <w:pStyle w:val="a7"/>
        <w:spacing w:line="580" w:lineRule="exact"/>
        <w:ind w:rightChars="0" w:right="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5554C6" w:rsidRDefault="005554C6" w:rsidP="005554C6">
      <w:pPr>
        <w:spacing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北京交通大学“英才奖”候选人汇总表</w:t>
      </w:r>
    </w:p>
    <w:p w:rsidR="005554C6" w:rsidRDefault="005554C6" w:rsidP="005554C6">
      <w:pPr>
        <w:spacing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W w:w="13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6"/>
        <w:gridCol w:w="956"/>
        <w:gridCol w:w="1236"/>
        <w:gridCol w:w="956"/>
        <w:gridCol w:w="956"/>
        <w:gridCol w:w="1516"/>
        <w:gridCol w:w="1516"/>
        <w:gridCol w:w="956"/>
        <w:gridCol w:w="2636"/>
        <w:gridCol w:w="956"/>
      </w:tblGrid>
      <w:tr w:rsidR="005554C6" w:rsidRPr="00F50D21" w:rsidTr="00281839">
        <w:trPr>
          <w:trHeight w:val="788"/>
          <w:jc w:val="center"/>
        </w:trPr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排序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2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团支部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本/硕/博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6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省部级及以上荣誉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手机</w:t>
            </w:r>
          </w:p>
        </w:tc>
      </w:tr>
      <w:tr w:rsidR="005554C6" w:rsidRPr="00F50D21" w:rsidTr="00281839">
        <w:trPr>
          <w:jc w:val="center"/>
        </w:trPr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</w:tr>
      <w:tr w:rsidR="005554C6" w:rsidRPr="00F50D21" w:rsidTr="00281839">
        <w:trPr>
          <w:jc w:val="center"/>
        </w:trPr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</w:tr>
      <w:tr w:rsidR="005554C6" w:rsidRPr="00F50D21" w:rsidTr="00281839">
        <w:trPr>
          <w:jc w:val="center"/>
        </w:trPr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 w:rsidRPr="00281839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5554C6" w:rsidRPr="00281839" w:rsidRDefault="005554C6" w:rsidP="00281839">
            <w:pPr>
              <w:spacing w:line="580" w:lineRule="exact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</w:p>
        </w:tc>
      </w:tr>
    </w:tbl>
    <w:p w:rsidR="005554C6" w:rsidRDefault="005554C6" w:rsidP="005554C6">
      <w:pPr>
        <w:widowControl/>
        <w:jc w:val="left"/>
        <w:rPr>
          <w:rFonts w:ascii="黑体" w:eastAsia="黑体" w:hAnsi="黑体" w:hint="eastAsia"/>
          <w:sz w:val="32"/>
          <w:szCs w:val="32"/>
          <w:lang/>
        </w:rPr>
        <w:sectPr w:rsidR="005554C6" w:rsidSect="00281839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E41D39" w:rsidRPr="001E6F92" w:rsidRDefault="00E41D39" w:rsidP="00751F1F">
      <w:pPr>
        <w:pStyle w:val="a7"/>
        <w:spacing w:line="580" w:lineRule="exact"/>
        <w:ind w:rightChars="0" w:right="0" w:firstLineChars="0" w:firstLine="0"/>
        <w:rPr>
          <w:rFonts w:ascii="仿宋_GB2312" w:eastAsia="仿宋_GB2312" w:hAnsi="宋体" w:hint="eastAsia"/>
          <w:sz w:val="32"/>
          <w:szCs w:val="32"/>
          <w:lang w:eastAsia="zh-CN"/>
        </w:rPr>
      </w:pPr>
    </w:p>
    <w:sectPr w:rsidR="00E41D39" w:rsidRPr="001E6F92" w:rsidSect="0028183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D3" w:rsidRDefault="00560DD3">
      <w:r>
        <w:separator/>
      </w:r>
    </w:p>
  </w:endnote>
  <w:endnote w:type="continuationSeparator" w:id="1">
    <w:p w:rsidR="00560DD3" w:rsidRDefault="0056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25" w:rsidRDefault="00484125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484125" w:rsidRDefault="004841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25" w:rsidRPr="004B11FA" w:rsidRDefault="00484125">
    <w:pPr>
      <w:pStyle w:val="a6"/>
      <w:framePr w:h="0" w:wrap="around" w:vAnchor="text" w:hAnchor="margin" w:xAlign="center" w:y="1"/>
      <w:rPr>
        <w:rStyle w:val="a3"/>
        <w:rFonts w:ascii="宋体" w:hAnsi="宋体" w:hint="eastAsia"/>
        <w:sz w:val="24"/>
        <w:szCs w:val="24"/>
        <w:lang w:eastAsia="zh-CN"/>
      </w:rPr>
    </w:pPr>
    <w:r w:rsidRPr="004B11FA">
      <w:rPr>
        <w:rFonts w:ascii="宋体" w:hAnsi="宋体" w:hint="eastAsia"/>
        <w:sz w:val="24"/>
        <w:szCs w:val="24"/>
        <w:lang w:eastAsia="zh-CN"/>
      </w:rPr>
      <w:t xml:space="preserve">— </w:t>
    </w:r>
    <w:r w:rsidRPr="004B11FA">
      <w:rPr>
        <w:rFonts w:ascii="宋体" w:hAnsi="宋体"/>
        <w:sz w:val="24"/>
        <w:szCs w:val="24"/>
      </w:rPr>
      <w:fldChar w:fldCharType="begin"/>
    </w:r>
    <w:r w:rsidRPr="004B11FA">
      <w:rPr>
        <w:rStyle w:val="a3"/>
        <w:rFonts w:ascii="宋体" w:hAnsi="宋体"/>
        <w:sz w:val="24"/>
        <w:szCs w:val="24"/>
      </w:rPr>
      <w:instrText xml:space="preserve">PAGE  </w:instrText>
    </w:r>
    <w:r w:rsidRPr="004B11FA">
      <w:rPr>
        <w:rFonts w:ascii="宋体" w:hAnsi="宋体"/>
        <w:sz w:val="24"/>
        <w:szCs w:val="24"/>
      </w:rPr>
      <w:fldChar w:fldCharType="separate"/>
    </w:r>
    <w:r w:rsidR="00751F1F">
      <w:rPr>
        <w:rStyle w:val="a3"/>
        <w:rFonts w:ascii="宋体" w:hAnsi="宋体"/>
        <w:noProof/>
        <w:sz w:val="24"/>
        <w:szCs w:val="24"/>
      </w:rPr>
      <w:t>2</w:t>
    </w:r>
    <w:r w:rsidRPr="004B11FA">
      <w:rPr>
        <w:rFonts w:ascii="宋体" w:hAnsi="宋体"/>
        <w:sz w:val="24"/>
        <w:szCs w:val="24"/>
      </w:rPr>
      <w:fldChar w:fldCharType="end"/>
    </w:r>
    <w:r w:rsidRPr="004B11FA">
      <w:rPr>
        <w:rFonts w:ascii="宋体" w:hAnsi="宋体" w:hint="eastAsia"/>
        <w:sz w:val="24"/>
        <w:szCs w:val="24"/>
        <w:lang w:eastAsia="zh-CN"/>
      </w:rPr>
      <w:t xml:space="preserve"> —</w:t>
    </w:r>
  </w:p>
  <w:p w:rsidR="00484125" w:rsidRDefault="004841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D3" w:rsidRDefault="00560DD3">
      <w:r>
        <w:separator/>
      </w:r>
    </w:p>
  </w:footnote>
  <w:footnote w:type="continuationSeparator" w:id="1">
    <w:p w:rsidR="00560DD3" w:rsidRDefault="00560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zh-CN" w:vendorID="64" w:dllVersion="131077" w:nlCheck="1" w:checkStyle="1"/>
  <w:activeWritingStyle w:appName="MSWord" w:lang="en-US" w:vendorID="64" w:dllVersion="131078" w:nlCheck="1" w:checkStyle="1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7A0"/>
    <w:rsid w:val="000126A1"/>
    <w:rsid w:val="00013364"/>
    <w:rsid w:val="000214E7"/>
    <w:rsid w:val="0002729F"/>
    <w:rsid w:val="000278CE"/>
    <w:rsid w:val="00030136"/>
    <w:rsid w:val="00035C23"/>
    <w:rsid w:val="0003744D"/>
    <w:rsid w:val="00037891"/>
    <w:rsid w:val="00047FCE"/>
    <w:rsid w:val="0005106F"/>
    <w:rsid w:val="000678A4"/>
    <w:rsid w:val="00073299"/>
    <w:rsid w:val="00075677"/>
    <w:rsid w:val="000838A5"/>
    <w:rsid w:val="0008393F"/>
    <w:rsid w:val="0008595F"/>
    <w:rsid w:val="000A42A1"/>
    <w:rsid w:val="000B129F"/>
    <w:rsid w:val="000B1EE1"/>
    <w:rsid w:val="000C20F5"/>
    <w:rsid w:val="000C6D67"/>
    <w:rsid w:val="000D3693"/>
    <w:rsid w:val="000E44FC"/>
    <w:rsid w:val="000E7A34"/>
    <w:rsid w:val="000F3DC2"/>
    <w:rsid w:val="000F7D60"/>
    <w:rsid w:val="0011193A"/>
    <w:rsid w:val="001255BA"/>
    <w:rsid w:val="0013156B"/>
    <w:rsid w:val="001410C4"/>
    <w:rsid w:val="001411DE"/>
    <w:rsid w:val="00154F03"/>
    <w:rsid w:val="00171220"/>
    <w:rsid w:val="00173664"/>
    <w:rsid w:val="0017528D"/>
    <w:rsid w:val="00176DA5"/>
    <w:rsid w:val="001879A5"/>
    <w:rsid w:val="001A6733"/>
    <w:rsid w:val="001A7764"/>
    <w:rsid w:val="001B20CD"/>
    <w:rsid w:val="001C0E78"/>
    <w:rsid w:val="001C456B"/>
    <w:rsid w:val="001C52EE"/>
    <w:rsid w:val="001C5AC5"/>
    <w:rsid w:val="001E329F"/>
    <w:rsid w:val="001E6F92"/>
    <w:rsid w:val="00200F08"/>
    <w:rsid w:val="00206A04"/>
    <w:rsid w:val="002154B0"/>
    <w:rsid w:val="0022221E"/>
    <w:rsid w:val="00222AB5"/>
    <w:rsid w:val="00227D9F"/>
    <w:rsid w:val="00230F0D"/>
    <w:rsid w:val="00231875"/>
    <w:rsid w:val="002319D0"/>
    <w:rsid w:val="00234E72"/>
    <w:rsid w:val="00240B1B"/>
    <w:rsid w:val="002473A7"/>
    <w:rsid w:val="00260D47"/>
    <w:rsid w:val="00281839"/>
    <w:rsid w:val="0028373E"/>
    <w:rsid w:val="002938DC"/>
    <w:rsid w:val="002B00CD"/>
    <w:rsid w:val="002B6C2B"/>
    <w:rsid w:val="002C0BC9"/>
    <w:rsid w:val="002C2329"/>
    <w:rsid w:val="002D6E92"/>
    <w:rsid w:val="002E1D19"/>
    <w:rsid w:val="002F4BF5"/>
    <w:rsid w:val="0030232D"/>
    <w:rsid w:val="00316C3F"/>
    <w:rsid w:val="0033090A"/>
    <w:rsid w:val="003373DF"/>
    <w:rsid w:val="00351389"/>
    <w:rsid w:val="00364528"/>
    <w:rsid w:val="00380B86"/>
    <w:rsid w:val="00386C60"/>
    <w:rsid w:val="003A62CA"/>
    <w:rsid w:val="003C6884"/>
    <w:rsid w:val="003D49FF"/>
    <w:rsid w:val="003E0275"/>
    <w:rsid w:val="003E0370"/>
    <w:rsid w:val="003F2D47"/>
    <w:rsid w:val="00401F63"/>
    <w:rsid w:val="004046FB"/>
    <w:rsid w:val="00415EF5"/>
    <w:rsid w:val="0045038C"/>
    <w:rsid w:val="00451E39"/>
    <w:rsid w:val="00453B3E"/>
    <w:rsid w:val="0045544D"/>
    <w:rsid w:val="00473BB6"/>
    <w:rsid w:val="00474B7B"/>
    <w:rsid w:val="004760BC"/>
    <w:rsid w:val="004769E3"/>
    <w:rsid w:val="00476A23"/>
    <w:rsid w:val="004804EA"/>
    <w:rsid w:val="0048301A"/>
    <w:rsid w:val="00484125"/>
    <w:rsid w:val="004901A6"/>
    <w:rsid w:val="004A22C2"/>
    <w:rsid w:val="004B11FA"/>
    <w:rsid w:val="004C1330"/>
    <w:rsid w:val="004C3D5D"/>
    <w:rsid w:val="004D44B8"/>
    <w:rsid w:val="004D6EFD"/>
    <w:rsid w:val="004E6A5B"/>
    <w:rsid w:val="004E7550"/>
    <w:rsid w:val="00501DC6"/>
    <w:rsid w:val="005056AC"/>
    <w:rsid w:val="00517198"/>
    <w:rsid w:val="0052062F"/>
    <w:rsid w:val="00526364"/>
    <w:rsid w:val="00540AE1"/>
    <w:rsid w:val="005430D3"/>
    <w:rsid w:val="00555250"/>
    <w:rsid w:val="005554C6"/>
    <w:rsid w:val="00560DD3"/>
    <w:rsid w:val="00580408"/>
    <w:rsid w:val="00582B86"/>
    <w:rsid w:val="00587848"/>
    <w:rsid w:val="00595DBC"/>
    <w:rsid w:val="005B5F6A"/>
    <w:rsid w:val="005C0FD4"/>
    <w:rsid w:val="005D1041"/>
    <w:rsid w:val="005E5BE7"/>
    <w:rsid w:val="005F3663"/>
    <w:rsid w:val="00603775"/>
    <w:rsid w:val="006052B1"/>
    <w:rsid w:val="006145AB"/>
    <w:rsid w:val="00614AE4"/>
    <w:rsid w:val="00616571"/>
    <w:rsid w:val="00624599"/>
    <w:rsid w:val="006446C6"/>
    <w:rsid w:val="00650B37"/>
    <w:rsid w:val="00670EA8"/>
    <w:rsid w:val="00674007"/>
    <w:rsid w:val="00686140"/>
    <w:rsid w:val="006943C0"/>
    <w:rsid w:val="006B01FE"/>
    <w:rsid w:val="006B7379"/>
    <w:rsid w:val="006C0A18"/>
    <w:rsid w:val="006C41A7"/>
    <w:rsid w:val="006C65B9"/>
    <w:rsid w:val="006D1547"/>
    <w:rsid w:val="006D2A20"/>
    <w:rsid w:val="006D66BE"/>
    <w:rsid w:val="006E3C88"/>
    <w:rsid w:val="006E45C3"/>
    <w:rsid w:val="006E5B71"/>
    <w:rsid w:val="00700E18"/>
    <w:rsid w:val="00704503"/>
    <w:rsid w:val="007121D2"/>
    <w:rsid w:val="00712652"/>
    <w:rsid w:val="00717796"/>
    <w:rsid w:val="00721D5A"/>
    <w:rsid w:val="00726813"/>
    <w:rsid w:val="007332AC"/>
    <w:rsid w:val="007471B6"/>
    <w:rsid w:val="00751541"/>
    <w:rsid w:val="00751F1F"/>
    <w:rsid w:val="00752606"/>
    <w:rsid w:val="007635AF"/>
    <w:rsid w:val="0078716B"/>
    <w:rsid w:val="007A0335"/>
    <w:rsid w:val="007A28B5"/>
    <w:rsid w:val="007A4162"/>
    <w:rsid w:val="007B7C63"/>
    <w:rsid w:val="007C0A76"/>
    <w:rsid w:val="007D0264"/>
    <w:rsid w:val="007D7F83"/>
    <w:rsid w:val="007E523A"/>
    <w:rsid w:val="007F0605"/>
    <w:rsid w:val="007F6385"/>
    <w:rsid w:val="008021C3"/>
    <w:rsid w:val="00807223"/>
    <w:rsid w:val="00813308"/>
    <w:rsid w:val="00820DCA"/>
    <w:rsid w:val="00833383"/>
    <w:rsid w:val="00846C31"/>
    <w:rsid w:val="00864319"/>
    <w:rsid w:val="00873B38"/>
    <w:rsid w:val="00877830"/>
    <w:rsid w:val="00896757"/>
    <w:rsid w:val="00896D65"/>
    <w:rsid w:val="008A2D1D"/>
    <w:rsid w:val="008C43C0"/>
    <w:rsid w:val="008D4C55"/>
    <w:rsid w:val="008F1CF6"/>
    <w:rsid w:val="008F2398"/>
    <w:rsid w:val="008F399C"/>
    <w:rsid w:val="00901F57"/>
    <w:rsid w:val="0090474A"/>
    <w:rsid w:val="00922FD0"/>
    <w:rsid w:val="0094352B"/>
    <w:rsid w:val="0095337F"/>
    <w:rsid w:val="009543E3"/>
    <w:rsid w:val="00957499"/>
    <w:rsid w:val="00963A5D"/>
    <w:rsid w:val="009804B4"/>
    <w:rsid w:val="0098158D"/>
    <w:rsid w:val="009864C9"/>
    <w:rsid w:val="009904F6"/>
    <w:rsid w:val="009A435F"/>
    <w:rsid w:val="009A777D"/>
    <w:rsid w:val="009B1D38"/>
    <w:rsid w:val="009C3EB0"/>
    <w:rsid w:val="009C433A"/>
    <w:rsid w:val="009D20DD"/>
    <w:rsid w:val="009E7B81"/>
    <w:rsid w:val="00A02FBD"/>
    <w:rsid w:val="00A0779A"/>
    <w:rsid w:val="00A2047E"/>
    <w:rsid w:val="00A30B85"/>
    <w:rsid w:val="00A438C9"/>
    <w:rsid w:val="00A44790"/>
    <w:rsid w:val="00A53218"/>
    <w:rsid w:val="00A8352B"/>
    <w:rsid w:val="00A85F3B"/>
    <w:rsid w:val="00AA00FC"/>
    <w:rsid w:val="00AA0629"/>
    <w:rsid w:val="00AB4CA1"/>
    <w:rsid w:val="00AC32F7"/>
    <w:rsid w:val="00AC5200"/>
    <w:rsid w:val="00AC691F"/>
    <w:rsid w:val="00AC711A"/>
    <w:rsid w:val="00AD16D6"/>
    <w:rsid w:val="00AD71E0"/>
    <w:rsid w:val="00AD7A09"/>
    <w:rsid w:val="00AE06E3"/>
    <w:rsid w:val="00B107FB"/>
    <w:rsid w:val="00B14506"/>
    <w:rsid w:val="00B37C6F"/>
    <w:rsid w:val="00B44FD0"/>
    <w:rsid w:val="00B639D2"/>
    <w:rsid w:val="00B87B38"/>
    <w:rsid w:val="00BA1566"/>
    <w:rsid w:val="00BA2319"/>
    <w:rsid w:val="00BA275C"/>
    <w:rsid w:val="00BB2D05"/>
    <w:rsid w:val="00BB4921"/>
    <w:rsid w:val="00BB4C1A"/>
    <w:rsid w:val="00BD46E2"/>
    <w:rsid w:val="00BD4F88"/>
    <w:rsid w:val="00BD646A"/>
    <w:rsid w:val="00BF2739"/>
    <w:rsid w:val="00BF57A6"/>
    <w:rsid w:val="00BF7149"/>
    <w:rsid w:val="00C00107"/>
    <w:rsid w:val="00C01FCE"/>
    <w:rsid w:val="00C06C08"/>
    <w:rsid w:val="00C135A2"/>
    <w:rsid w:val="00C1455B"/>
    <w:rsid w:val="00C207B6"/>
    <w:rsid w:val="00C21B68"/>
    <w:rsid w:val="00C23FEB"/>
    <w:rsid w:val="00C353C8"/>
    <w:rsid w:val="00C401AE"/>
    <w:rsid w:val="00C46A59"/>
    <w:rsid w:val="00C65C19"/>
    <w:rsid w:val="00C71E2C"/>
    <w:rsid w:val="00CB436F"/>
    <w:rsid w:val="00CD0CB4"/>
    <w:rsid w:val="00CE547D"/>
    <w:rsid w:val="00CE5501"/>
    <w:rsid w:val="00CE579E"/>
    <w:rsid w:val="00CF1BC9"/>
    <w:rsid w:val="00D0476B"/>
    <w:rsid w:val="00D04B0C"/>
    <w:rsid w:val="00D17EBE"/>
    <w:rsid w:val="00D7450E"/>
    <w:rsid w:val="00D87375"/>
    <w:rsid w:val="00DB3FE4"/>
    <w:rsid w:val="00DB6311"/>
    <w:rsid w:val="00DC168A"/>
    <w:rsid w:val="00DD2F43"/>
    <w:rsid w:val="00DE6A0C"/>
    <w:rsid w:val="00E038FC"/>
    <w:rsid w:val="00E10AF7"/>
    <w:rsid w:val="00E148AE"/>
    <w:rsid w:val="00E31587"/>
    <w:rsid w:val="00E41D39"/>
    <w:rsid w:val="00E46491"/>
    <w:rsid w:val="00E52E1A"/>
    <w:rsid w:val="00E56DB3"/>
    <w:rsid w:val="00E62AC0"/>
    <w:rsid w:val="00E83967"/>
    <w:rsid w:val="00E85727"/>
    <w:rsid w:val="00E8659E"/>
    <w:rsid w:val="00EA3186"/>
    <w:rsid w:val="00EA4B89"/>
    <w:rsid w:val="00EB1A7F"/>
    <w:rsid w:val="00ED1261"/>
    <w:rsid w:val="00ED5C82"/>
    <w:rsid w:val="00ED7CFB"/>
    <w:rsid w:val="00EF0E3F"/>
    <w:rsid w:val="00F17AC7"/>
    <w:rsid w:val="00F26F20"/>
    <w:rsid w:val="00F32B19"/>
    <w:rsid w:val="00F64FBF"/>
    <w:rsid w:val="00F70921"/>
    <w:rsid w:val="00F74BC6"/>
    <w:rsid w:val="00F7516D"/>
    <w:rsid w:val="00F76FA8"/>
    <w:rsid w:val="00F81406"/>
    <w:rsid w:val="00F93917"/>
    <w:rsid w:val="00FA162F"/>
    <w:rsid w:val="00FC2BD1"/>
    <w:rsid w:val="00FD5B1E"/>
    <w:rsid w:val="00FF489F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7">
    <w:name w:val="Body Text Indent"/>
    <w:basedOn w:val="a"/>
    <w:link w:val="Char1"/>
    <w:pPr>
      <w:ind w:rightChars="12" w:right="25" w:firstLineChars="225" w:firstLine="540"/>
    </w:pPr>
    <w:rPr>
      <w:sz w:val="24"/>
      <w:lang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正文文本缩进 Char"/>
    <w:link w:val="a7"/>
    <w:rsid w:val="00D87375"/>
    <w:rPr>
      <w:kern w:val="2"/>
      <w:sz w:val="24"/>
      <w:szCs w:val="24"/>
    </w:rPr>
  </w:style>
  <w:style w:type="paragraph" w:styleId="a9">
    <w:name w:val="Balloon Text"/>
    <w:basedOn w:val="a"/>
    <w:semiHidden/>
    <w:rsid w:val="0013156B"/>
    <w:rPr>
      <w:sz w:val="18"/>
      <w:szCs w:val="18"/>
    </w:rPr>
  </w:style>
  <w:style w:type="table" w:styleId="aa">
    <w:name w:val="Table Grid"/>
    <w:basedOn w:val="a1"/>
    <w:rsid w:val="0055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a"/>
    <w:uiPriority w:val="59"/>
    <w:rsid w:val="0071265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316C3F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316C3F"/>
    <w:pPr>
      <w:jc w:val="left"/>
    </w:pPr>
  </w:style>
  <w:style w:type="character" w:customStyle="1" w:styleId="Char2">
    <w:name w:val="批注文字 Char"/>
    <w:link w:val="ac"/>
    <w:uiPriority w:val="99"/>
    <w:semiHidden/>
    <w:rsid w:val="00316C3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16C3F"/>
    <w:rPr>
      <w:b/>
      <w:bCs/>
    </w:rPr>
  </w:style>
  <w:style w:type="character" w:customStyle="1" w:styleId="Char3">
    <w:name w:val="批注主题 Char"/>
    <w:link w:val="ad"/>
    <w:uiPriority w:val="99"/>
    <w:semiHidden/>
    <w:rsid w:val="00316C3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9763"/>
                    <w:bottom w:val="none" w:sz="0" w:space="0" w:color="auto"/>
                    <w:right w:val="single" w:sz="6" w:space="0" w:color="FF9763"/>
                  </w:divBdr>
                </w:div>
              </w:divsChild>
            </w:div>
          </w:divsChild>
        </w:div>
      </w:divsChild>
    </w:div>
    <w:div w:id="980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350</CharactersWithSpaces>
  <SharedDoc>false</SharedDoc>
  <HLinks>
    <vt:vector size="6" baseType="variant">
      <vt:variant>
        <vt:i4>-2036266849</vt:i4>
      </vt:variant>
      <vt:variant>
        <vt:i4>0</vt:i4>
      </vt:variant>
      <vt:variant>
        <vt:i4>0</vt:i4>
      </vt:variant>
      <vt:variant>
        <vt:i4>5</vt:i4>
      </vt:variant>
      <vt:variant>
        <vt:lpwstr>mailto:电子版发至xtwzzb_bjtu@163.com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校团发【2009】5号                          签发人：韩继华 </dc:title>
  <dc:creator>zhaozhe</dc:creator>
  <cp:lastModifiedBy>Administrator</cp:lastModifiedBy>
  <cp:revision>2</cp:revision>
  <cp:lastPrinted>2014-03-06T01:38:00Z</cp:lastPrinted>
  <dcterms:created xsi:type="dcterms:W3CDTF">2016-03-23T02:13:00Z</dcterms:created>
  <dcterms:modified xsi:type="dcterms:W3CDTF">2016-03-23T02:13:00Z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